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403B" w14:textId="77777777" w:rsidR="00FF06A7" w:rsidRPr="00FF06A7" w:rsidRDefault="00FF06A7" w:rsidP="00FF06A7">
      <w:pPr>
        <w:rPr>
          <w:rFonts w:asciiTheme="majorHAnsi" w:hAnsiTheme="majorHAnsi"/>
          <w:b/>
          <w:sz w:val="28"/>
          <w:szCs w:val="28"/>
        </w:rPr>
      </w:pPr>
      <w:r w:rsidRPr="00FF06A7">
        <w:rPr>
          <w:rFonts w:asciiTheme="majorHAnsi" w:hAnsiTheme="majorHAnsi"/>
          <w:b/>
          <w:sz w:val="28"/>
          <w:szCs w:val="28"/>
        </w:rPr>
        <w:t xml:space="preserve">What Is Title I? </w:t>
      </w:r>
      <w:bookmarkStart w:id="0" w:name="_GoBack"/>
      <w:bookmarkEnd w:id="0"/>
    </w:p>
    <w:p w14:paraId="3166DC98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Title I </w:t>
      </w:r>
      <w:proofErr w:type="gramStart"/>
      <w:r w:rsidRPr="00FF06A7">
        <w:rPr>
          <w:rFonts w:asciiTheme="majorHAnsi" w:hAnsiTheme="majorHAnsi"/>
          <w:sz w:val="28"/>
          <w:szCs w:val="28"/>
        </w:rPr>
        <w:t>is</w:t>
      </w:r>
      <w:proofErr w:type="gramEnd"/>
      <w:r w:rsidRPr="00FF06A7">
        <w:rPr>
          <w:rFonts w:asciiTheme="majorHAnsi" w:hAnsiTheme="majorHAnsi"/>
          <w:sz w:val="28"/>
          <w:szCs w:val="28"/>
        </w:rPr>
        <w:t xml:space="preserve"> a federally funded program designed to address the academic needs </w:t>
      </w:r>
    </w:p>
    <w:p w14:paraId="52297FCB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of students and to assist them in meeting the state’s high standards, </w:t>
      </w:r>
    </w:p>
    <w:p w14:paraId="1D188104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particularly in the areas of reading, writing, science and mathematics. The </w:t>
      </w:r>
    </w:p>
    <w:p w14:paraId="501A2A01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Pinellas County School District receives funds based upon the number of </w:t>
      </w:r>
    </w:p>
    <w:p w14:paraId="16CA4102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students who are eligible for free or reduced-price lunch. </w:t>
      </w:r>
    </w:p>
    <w:p w14:paraId="682C98A1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</w:p>
    <w:p w14:paraId="11E84D74" w14:textId="77777777" w:rsidR="00FF06A7" w:rsidRPr="00FF06A7" w:rsidRDefault="00FF06A7" w:rsidP="00FF06A7">
      <w:pPr>
        <w:rPr>
          <w:rFonts w:asciiTheme="majorHAnsi" w:hAnsiTheme="majorHAnsi"/>
          <w:b/>
          <w:sz w:val="28"/>
          <w:szCs w:val="28"/>
        </w:rPr>
      </w:pPr>
      <w:r w:rsidRPr="00FF06A7">
        <w:rPr>
          <w:rFonts w:asciiTheme="majorHAnsi" w:hAnsiTheme="majorHAnsi"/>
          <w:b/>
          <w:sz w:val="28"/>
          <w:szCs w:val="28"/>
        </w:rPr>
        <w:t xml:space="preserve">What Is a Title I School? </w:t>
      </w:r>
    </w:p>
    <w:p w14:paraId="17F02360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Title I schools are determined by the percentage of students at each school </w:t>
      </w:r>
    </w:p>
    <w:p w14:paraId="7289D13F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who are eligible for free or reduced </w:t>
      </w:r>
      <w:proofErr w:type="gramStart"/>
      <w:r w:rsidRPr="00FF06A7">
        <w:rPr>
          <w:rFonts w:asciiTheme="majorHAnsi" w:hAnsiTheme="majorHAnsi"/>
          <w:sz w:val="28"/>
          <w:szCs w:val="28"/>
        </w:rPr>
        <w:t>lunch.</w:t>
      </w:r>
      <w:proofErr w:type="gramEnd"/>
      <w:r w:rsidRPr="00FF06A7">
        <w:rPr>
          <w:rFonts w:asciiTheme="majorHAnsi" w:hAnsiTheme="majorHAnsi"/>
          <w:sz w:val="28"/>
          <w:szCs w:val="28"/>
        </w:rPr>
        <w:t xml:space="preserve"> At The BCHS, the following items </w:t>
      </w:r>
    </w:p>
    <w:p w14:paraId="2C2D40A5" w14:textId="77777777" w:rsidR="00FF06A7" w:rsidRPr="00FF06A7" w:rsidRDefault="00FF06A7" w:rsidP="00FF06A7">
      <w:p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 xml:space="preserve">are funded by Title I and support our school: </w:t>
      </w:r>
    </w:p>
    <w:p w14:paraId="5F15BD00" w14:textId="77777777" w:rsidR="00FF06A7" w:rsidRPr="00FF06A7" w:rsidRDefault="00FF06A7" w:rsidP="00FF06A7">
      <w:pPr>
        <w:pStyle w:val="ListParagraph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>Three full time student support positions (one counselor and two MTSS coaches)</w:t>
      </w:r>
    </w:p>
    <w:p w14:paraId="600098A4" w14:textId="77777777" w:rsidR="00477FC3" w:rsidRPr="00FF06A7" w:rsidRDefault="00FF06A7" w:rsidP="00FF06A7">
      <w:pPr>
        <w:pStyle w:val="ListParagraph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FF06A7">
        <w:rPr>
          <w:rFonts w:asciiTheme="majorHAnsi" w:hAnsiTheme="majorHAnsi"/>
          <w:sz w:val="28"/>
          <w:szCs w:val="28"/>
        </w:rPr>
        <w:t>Additional time for our part time Volunteer Coordinator.</w:t>
      </w:r>
    </w:p>
    <w:sectPr w:rsidR="00477FC3" w:rsidRPr="00FF06A7" w:rsidSect="00342111">
      <w:headerReference w:type="default" r:id="rId10"/>
      <w:footerReference w:type="default" r:id="rId11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CC60E" w14:textId="77777777" w:rsidR="0083225B" w:rsidRDefault="0083225B">
      <w:r>
        <w:separator/>
      </w:r>
    </w:p>
  </w:endnote>
  <w:endnote w:type="continuationSeparator" w:id="0">
    <w:p w14:paraId="21D50E04" w14:textId="77777777" w:rsidR="0083225B" w:rsidRDefault="0083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9078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709517DE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22C19C68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C51C8" w14:textId="77777777" w:rsidR="0083225B" w:rsidRDefault="0083225B">
      <w:r>
        <w:separator/>
      </w:r>
    </w:p>
  </w:footnote>
  <w:footnote w:type="continuationSeparator" w:id="0">
    <w:p w14:paraId="07DB2CAA" w14:textId="77777777" w:rsidR="0083225B" w:rsidRDefault="0083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B093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15AB6D" wp14:editId="125E22E8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61126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6A673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C90B90B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6DDB7F" wp14:editId="518A8056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CAC35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663735A2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6F117385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0B89B632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3D1F5FD3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34554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96A3DFB" wp14:editId="0BD89EC1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B8106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1A9195AE" w14:textId="77777777" w:rsidR="00326618" w:rsidRDefault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Derrik Craun</w:t>
                          </w:r>
                        </w:p>
                        <w:p w14:paraId="5E27E729" w14:textId="77777777" w:rsidR="00575269" w:rsidRDefault="00575269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Deborah Fabrizio</w:t>
                          </w:r>
                        </w:p>
                        <w:p w14:paraId="3BDBFD84" w14:textId="77777777" w:rsidR="00420183" w:rsidRDefault="00420183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Ste’Phan Lane</w:t>
                          </w:r>
                        </w:p>
                        <w:p w14:paraId="019980D5" w14:textId="77777777" w:rsidR="00560915" w:rsidRDefault="00853AA8" w:rsidP="00D156BA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Danielle Spurgeon</w:t>
                          </w:r>
                        </w:p>
                        <w:p w14:paraId="78F0109D" w14:textId="77777777" w:rsidR="00326618" w:rsidRPr="00EA2976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2CBA61CE" w14:textId="77777777" w:rsidR="00326618" w:rsidRDefault="00853AA8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M. GIL</w:t>
                          </w:r>
                        </w:p>
                        <w:p w14:paraId="0546EA2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0C911370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BA5C2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2gQIAAA4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" o:allowincell="f" stroked="f" strokeweight="2pt">
              <v:textbox inset="1pt,1pt,1pt,1pt">
                <w:txbxContent>
                  <w:p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:rsidR="00326618" w:rsidRDefault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Derrik Craun</w:t>
                    </w:r>
                  </w:p>
                  <w:p w:rsidR="00575269" w:rsidRDefault="00575269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Deborah Fabrizio</w:t>
                    </w:r>
                  </w:p>
                  <w:p w:rsidR="00420183" w:rsidRDefault="00420183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Ste’Phan Lane</w:t>
                    </w:r>
                  </w:p>
                  <w:p w:rsidR="00560915" w:rsidRDefault="00853AA8" w:rsidP="00D156BA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Danielle Spurgeon</w:t>
                    </w:r>
                  </w:p>
                  <w:p w:rsidR="00326618" w:rsidRPr="00EA2976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:rsidR="00326618" w:rsidRDefault="00853AA8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M. GIL</w:t>
                    </w:r>
                  </w:p>
                  <w:p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104EFA0E" wp14:editId="40DB9772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1792F7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434DB845" wp14:editId="17A31053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D7500"/>
    <w:multiLevelType w:val="hybridMultilevel"/>
    <w:tmpl w:val="8E8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4"/>
  </w:num>
  <w:num w:numId="8">
    <w:abstractNumId w:val="9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BA"/>
    <w:rsid w:val="0000368D"/>
    <w:rsid w:val="000257B1"/>
    <w:rsid w:val="00026720"/>
    <w:rsid w:val="00040D33"/>
    <w:rsid w:val="00064496"/>
    <w:rsid w:val="000A3F0E"/>
    <w:rsid w:val="000B73D7"/>
    <w:rsid w:val="000C3A35"/>
    <w:rsid w:val="000E0D4F"/>
    <w:rsid w:val="00114C13"/>
    <w:rsid w:val="00154D5C"/>
    <w:rsid w:val="00155035"/>
    <w:rsid w:val="0019484D"/>
    <w:rsid w:val="001C5C25"/>
    <w:rsid w:val="0023030F"/>
    <w:rsid w:val="00244C77"/>
    <w:rsid w:val="00283A1E"/>
    <w:rsid w:val="002E22D0"/>
    <w:rsid w:val="00326618"/>
    <w:rsid w:val="00342111"/>
    <w:rsid w:val="003744F3"/>
    <w:rsid w:val="003B5F7A"/>
    <w:rsid w:val="003C24E2"/>
    <w:rsid w:val="003E3E5A"/>
    <w:rsid w:val="003E56C1"/>
    <w:rsid w:val="003F0C98"/>
    <w:rsid w:val="00405320"/>
    <w:rsid w:val="00414536"/>
    <w:rsid w:val="004151C4"/>
    <w:rsid w:val="00420183"/>
    <w:rsid w:val="00426650"/>
    <w:rsid w:val="00477FC3"/>
    <w:rsid w:val="0049378C"/>
    <w:rsid w:val="004A28FB"/>
    <w:rsid w:val="004C3622"/>
    <w:rsid w:val="00526406"/>
    <w:rsid w:val="005279C4"/>
    <w:rsid w:val="005403D1"/>
    <w:rsid w:val="00560915"/>
    <w:rsid w:val="00575269"/>
    <w:rsid w:val="005840D4"/>
    <w:rsid w:val="00591DCC"/>
    <w:rsid w:val="005C6786"/>
    <w:rsid w:val="00607EF2"/>
    <w:rsid w:val="006465EA"/>
    <w:rsid w:val="0067094A"/>
    <w:rsid w:val="006B5AAA"/>
    <w:rsid w:val="006E62D5"/>
    <w:rsid w:val="006F32D4"/>
    <w:rsid w:val="007047CD"/>
    <w:rsid w:val="00741A0F"/>
    <w:rsid w:val="00746CA5"/>
    <w:rsid w:val="00754063"/>
    <w:rsid w:val="00787EE1"/>
    <w:rsid w:val="00792385"/>
    <w:rsid w:val="00796B3A"/>
    <w:rsid w:val="007C3C75"/>
    <w:rsid w:val="007C41C0"/>
    <w:rsid w:val="007E147C"/>
    <w:rsid w:val="0083225B"/>
    <w:rsid w:val="00853AA8"/>
    <w:rsid w:val="00860539"/>
    <w:rsid w:val="008A507B"/>
    <w:rsid w:val="008C390F"/>
    <w:rsid w:val="00923C97"/>
    <w:rsid w:val="009342C4"/>
    <w:rsid w:val="00942960"/>
    <w:rsid w:val="00953544"/>
    <w:rsid w:val="00981555"/>
    <w:rsid w:val="009A530A"/>
    <w:rsid w:val="009B69DA"/>
    <w:rsid w:val="009E1DD2"/>
    <w:rsid w:val="009E7072"/>
    <w:rsid w:val="00A06E54"/>
    <w:rsid w:val="00A13158"/>
    <w:rsid w:val="00A16152"/>
    <w:rsid w:val="00A32BFF"/>
    <w:rsid w:val="00A32CCB"/>
    <w:rsid w:val="00A55353"/>
    <w:rsid w:val="00A63C85"/>
    <w:rsid w:val="00A847A8"/>
    <w:rsid w:val="00AD6810"/>
    <w:rsid w:val="00B12CDF"/>
    <w:rsid w:val="00BA27D6"/>
    <w:rsid w:val="00BB4594"/>
    <w:rsid w:val="00BB7359"/>
    <w:rsid w:val="00BC0A6E"/>
    <w:rsid w:val="00C42424"/>
    <w:rsid w:val="00C75AC3"/>
    <w:rsid w:val="00C96752"/>
    <w:rsid w:val="00CB2E0A"/>
    <w:rsid w:val="00CC07DA"/>
    <w:rsid w:val="00CD575A"/>
    <w:rsid w:val="00CD7260"/>
    <w:rsid w:val="00CF194F"/>
    <w:rsid w:val="00D06A11"/>
    <w:rsid w:val="00D14E3D"/>
    <w:rsid w:val="00D156BA"/>
    <w:rsid w:val="00D4419E"/>
    <w:rsid w:val="00DD1871"/>
    <w:rsid w:val="00E20548"/>
    <w:rsid w:val="00E370E5"/>
    <w:rsid w:val="00E67FE6"/>
    <w:rsid w:val="00E81C35"/>
    <w:rsid w:val="00E9036C"/>
    <w:rsid w:val="00EA2976"/>
    <w:rsid w:val="00EE606F"/>
    <w:rsid w:val="00F07593"/>
    <w:rsid w:val="00F5127B"/>
    <w:rsid w:val="00F62DFD"/>
    <w:rsid w:val="00F66EF2"/>
    <w:rsid w:val="00F901C9"/>
    <w:rsid w:val="00F969F8"/>
    <w:rsid w:val="00FC55D2"/>
    <w:rsid w:val="00FF06A7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78A32A6"/>
  <w15:docId w15:val="{242D2EF6-B8F4-476C-8BCE-A1A8C8D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47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uem\Desktop\Letterhead%20(July202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D6EAC37F-8AF3-4988-9257-F66BAF45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84F9C-E5BE-46EF-8C11-A8722DE58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D7968-DB24-4F87-A33D-DE5B632538AB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(July2021)</Template>
  <TotalTime>0</TotalTime>
  <Pages>1</Pages>
  <Words>122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Vigue Michael</dc:creator>
  <cp:lastModifiedBy>Gil Jennifer</cp:lastModifiedBy>
  <cp:revision>2</cp:revision>
  <cp:lastPrinted>2021-09-21T10:41:00Z</cp:lastPrinted>
  <dcterms:created xsi:type="dcterms:W3CDTF">2021-11-24T19:01:00Z</dcterms:created>
  <dcterms:modified xsi:type="dcterms:W3CDTF">2021-11-24T19:01:00Z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